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ge">
                  <wp:posOffset>281940</wp:posOffset>
                </wp:positionV>
                <wp:extent cx="6880225" cy="646430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0225" cy="646430"/>
                          <a:chOff x="71909" y="0"/>
                          <a:chExt cx="5291005" cy="647064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9744" y="0"/>
                            <a:ext cx="5045867" cy="647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default"/>
                                  <w:caps/>
                                  <w:color w:val="4B8FBE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aps/>
                                  <w:color w:val="4B8FBE"/>
                                  <w:sz w:val="44"/>
                                  <w:szCs w:val="44"/>
                                  <w:lang w:val="en-US"/>
                                </w:rPr>
                                <w:t>Garth Gunderson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default"/>
                                  <w:caps/>
                                  <w:color w:val="auto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aps/>
                                  <w:color w:val="auto"/>
                                  <w:sz w:val="20"/>
                                  <w:szCs w:val="20"/>
                                  <w:lang w:val="en-US"/>
                                </w:rPr>
                                <w:t>North Hollywood, CA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both"/>
                                <w:rPr>
                                  <w:rFonts w:hint="default"/>
                                  <w:caps/>
                                  <w:color w:val="4B8FBE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2280" y="305099"/>
                            <a:ext cx="1546038" cy="24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both"/>
                                <w:rPr>
                                  <w:caps/>
                                  <w:color w:val="595959"/>
                                  <w:sz w:val="1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71909" y="595578"/>
                            <a:ext cx="52910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3.05pt;margin-top:22.2pt;height:50.9pt;width:541.75pt;mso-position-vertical-relative:page;z-index:251659264;mso-width-relative:page;mso-height-relative:page;" coordorigin="71909,0" coordsize="5291005,647064" o:gfxdata="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BYAAABkcnMvUEsB&#10;AhQAFAAAAAgAh07iQPg0+tHZAAAACQEAAA8AAAAAAAAAAQAgAAAAOAAAAGRycy9kb3ducmV2Lnht&#10;bFBLAQIUABQAAAAIAIdO4kDdXV9ecQMAAJcJAAAOAAAAAAAAAAEAIAAAAD4BAABkcnMvZTJvRG9j&#10;LnhtbFBLBQYAAAAABgAGAFkBAAAhBwAAAAA=&#10;">
                <o:lock v:ext="edit" aspectratio="f"/>
                <v:shape id="文本框 2" o:spid="_x0000_s1026" o:spt="202" type="#_x0000_t202" style="position:absolute;left:99744;top:0;height:647064;width:5045867;" filled="f" stroked="f" coordsize="21600,21600" o:gfxdata="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sbd7i+AAAA3AAAAA8AAAAAAAAAAQAgAAAAOAAAAGRycy9kb3ducmV2&#10;LnhtbFBLAQIUABQAAAAIAIdO4kAzLwWeOwAAADkAAAAQAAAAAAAAAAEAIAAAACMBAABkcnMvc2hh&#10;cGV4bWwueG1sUEsFBgAAAAAGAAYAWwEAAM0D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default"/>
                            <w:caps/>
                            <w:color w:val="4B8FBE"/>
                            <w:sz w:val="44"/>
                            <w:szCs w:val="44"/>
                            <w:lang w:val="en-US"/>
                          </w:rPr>
                        </w:pPr>
                        <w:r>
                          <w:rPr>
                            <w:rFonts w:hint="default"/>
                            <w:caps/>
                            <w:color w:val="4B8FBE"/>
                            <w:sz w:val="44"/>
                            <w:szCs w:val="44"/>
                            <w:lang w:val="en-US"/>
                          </w:rPr>
                          <w:t>Garth Gunderson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default"/>
                            <w:caps/>
                            <w:color w:val="auto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int="default"/>
                            <w:caps/>
                            <w:color w:val="auto"/>
                            <w:sz w:val="20"/>
                            <w:szCs w:val="20"/>
                            <w:lang w:val="en-US"/>
                          </w:rPr>
                          <w:t>North Hollywood, CA</w:t>
                        </w:r>
                      </w:p>
                      <w:p>
                        <w:pPr>
                          <w:adjustRightInd w:val="0"/>
                          <w:snapToGrid w:val="0"/>
                          <w:jc w:val="both"/>
                          <w:rPr>
                            <w:rFonts w:hint="default"/>
                            <w:caps/>
                            <w:color w:val="4B8FBE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文本框 2" o:spid="_x0000_s1026" o:spt="202" type="#_x0000_t202" style="position:absolute;left:1792280;top:305099;height:240265;width:1546038;" filled="f" stroked="f" coordsize="21600,21600" o:gfxdata="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LG1OQrcAAADaAAAADwAAAAAAAAABACAAAAA4AAAAZHJzL2Rvd25yZXYueG1sUEsB&#10;AhQAFAAAAAgAh07iQDMvBZ47AAAAOQAAABAAAAAAAAAAAQAgAAAAHAEAAGRycy9zaGFwZXhtbC54&#10;bWxQSwUGAAAAAAYABgBbAQAAxg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jc w:val="both"/>
                          <w:rPr>
                            <w:caps/>
                            <w:color w:val="595959"/>
                            <w:sz w:val="18"/>
                            <w:szCs w:val="36"/>
                          </w:rPr>
                        </w:pPr>
                      </w:p>
                    </w:txbxContent>
                  </v:textbox>
                </v:shape>
                <v:line id="直接连接符 9" o:spid="_x0000_s1026" o:spt="20" style="position:absolute;left:71909;top:595578;height:0;width:5291005;" filled="f" stroked="t" coordsize="21600,21600" o:gfxdata="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9P/2r0AAADaAAAADwAAAAAAAAABACAAAAA4AAAAZHJzL2Rvd25yZXYu&#10;eG1sUEsBAhQAFAAAAAgAh07iQDMvBZ47AAAAOQAAABAAAAAAAAAAAQAgAAAAIgEAAGRycy9zaGFw&#10;ZXhtbC54bWxQSwUGAAAAAAYABgBbAQAAzAMAAAAA&#10;">
                  <v:fill on="f" focussize="0,0"/>
                  <v:stroke weight="1.5pt" color="#000000 [3200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-2185670</wp:posOffset>
                </wp:positionV>
                <wp:extent cx="6396990" cy="5262245"/>
                <wp:effectExtent l="0" t="0" r="0" b="23495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368800" y="-2598420"/>
                          <a:ext cx="6397244" cy="5261949"/>
                          <a:chOff x="-2007848" y="-4414144"/>
                          <a:chExt cx="6397335" cy="5268272"/>
                        </a:xfrm>
                      </wpg:grpSpPr>
                      <wps:wsp>
                        <wps:cNvPr id="2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375" y="-4414144"/>
                            <a:ext cx="4210112" cy="313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caps/>
                                  <w:color w:val="595959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95959"/>
                                  <w:sz w:val="28"/>
                                  <w:szCs w:val="24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>
                          <a:spAutoFit/>
                        </wps:bodyPr>
                      </wps:wsp>
                      <wps:wsp>
                        <wps:cNvPr id="118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3462265" y="566473"/>
                            <a:ext cx="259715" cy="287655"/>
                          </a:xfrm>
                          <a:custGeom>
                            <a:avLst/>
                            <a:gdLst>
                              <a:gd name="T0" fmla="*/ 125 w 169"/>
                              <a:gd name="T1" fmla="*/ 0 h 187"/>
                              <a:gd name="T2" fmla="*/ 132 w 169"/>
                              <a:gd name="T3" fmla="*/ 1 h 187"/>
                              <a:gd name="T4" fmla="*/ 146 w 169"/>
                              <a:gd name="T5" fmla="*/ 7 h 187"/>
                              <a:gd name="T6" fmla="*/ 161 w 169"/>
                              <a:gd name="T7" fmla="*/ 22 h 187"/>
                              <a:gd name="T8" fmla="*/ 168 w 169"/>
                              <a:gd name="T9" fmla="*/ 41 h 187"/>
                              <a:gd name="T10" fmla="*/ 166 w 169"/>
                              <a:gd name="T11" fmla="*/ 57 h 187"/>
                              <a:gd name="T12" fmla="*/ 164 w 169"/>
                              <a:gd name="T13" fmla="*/ 63 h 187"/>
                              <a:gd name="T14" fmla="*/ 163 w 169"/>
                              <a:gd name="T15" fmla="*/ 63 h 187"/>
                              <a:gd name="T16" fmla="*/ 136 w 169"/>
                              <a:gd name="T17" fmla="*/ 52 h 187"/>
                              <a:gd name="T18" fmla="*/ 106 w 169"/>
                              <a:gd name="T19" fmla="*/ 11 h 187"/>
                              <a:gd name="T20" fmla="*/ 105 w 169"/>
                              <a:gd name="T21" fmla="*/ 6 h 187"/>
                              <a:gd name="T22" fmla="*/ 106 w 169"/>
                              <a:gd name="T23" fmla="*/ 5 h 187"/>
                              <a:gd name="T24" fmla="*/ 121 w 169"/>
                              <a:gd name="T25" fmla="*/ 1 h 187"/>
                              <a:gd name="T26" fmla="*/ 121 w 169"/>
                              <a:gd name="T27" fmla="*/ 0 h 187"/>
                              <a:gd name="T28" fmla="*/ 125 w 169"/>
                              <a:gd name="T29" fmla="*/ 0 h 187"/>
                              <a:gd name="T30" fmla="*/ 83 w 169"/>
                              <a:gd name="T31" fmla="*/ 55 h 187"/>
                              <a:gd name="T32" fmla="*/ 82 w 169"/>
                              <a:gd name="T33" fmla="*/ 55 h 187"/>
                              <a:gd name="T34" fmla="*/ 43 w 169"/>
                              <a:gd name="T35" fmla="*/ 103 h 187"/>
                              <a:gd name="T36" fmla="*/ 16 w 169"/>
                              <a:gd name="T37" fmla="*/ 136 h 187"/>
                              <a:gd name="T38" fmla="*/ 13 w 169"/>
                              <a:gd name="T39" fmla="*/ 146 h 187"/>
                              <a:gd name="T40" fmla="*/ 12 w 169"/>
                              <a:gd name="T41" fmla="*/ 148 h 187"/>
                              <a:gd name="T42" fmla="*/ 2 w 169"/>
                              <a:gd name="T43" fmla="*/ 161 h 187"/>
                              <a:gd name="T44" fmla="*/ 0 w 169"/>
                              <a:gd name="T45" fmla="*/ 171 h 187"/>
                              <a:gd name="T46" fmla="*/ 7 w 169"/>
                              <a:gd name="T47" fmla="*/ 182 h 187"/>
                              <a:gd name="T48" fmla="*/ 11 w 169"/>
                              <a:gd name="T49" fmla="*/ 185 h 187"/>
                              <a:gd name="T50" fmla="*/ 15 w 169"/>
                              <a:gd name="T51" fmla="*/ 186 h 187"/>
                              <a:gd name="T52" fmla="*/ 34 w 169"/>
                              <a:gd name="T53" fmla="*/ 185 h 187"/>
                              <a:gd name="T54" fmla="*/ 48 w 169"/>
                              <a:gd name="T55" fmla="*/ 179 h 187"/>
                              <a:gd name="T56" fmla="*/ 63 w 169"/>
                              <a:gd name="T57" fmla="*/ 166 h 187"/>
                              <a:gd name="T58" fmla="*/ 78 w 169"/>
                              <a:gd name="T59" fmla="*/ 155 h 187"/>
                              <a:gd name="T60" fmla="*/ 102 w 169"/>
                              <a:gd name="T61" fmla="*/ 150 h 187"/>
                              <a:gd name="T62" fmla="*/ 121 w 169"/>
                              <a:gd name="T63" fmla="*/ 156 h 187"/>
                              <a:gd name="T64" fmla="*/ 145 w 169"/>
                              <a:gd name="T65" fmla="*/ 175 h 187"/>
                              <a:gd name="T66" fmla="*/ 152 w 169"/>
                              <a:gd name="T67" fmla="*/ 183 h 187"/>
                              <a:gd name="T68" fmla="*/ 158 w 169"/>
                              <a:gd name="T69" fmla="*/ 185 h 187"/>
                              <a:gd name="T70" fmla="*/ 161 w 169"/>
                              <a:gd name="T71" fmla="*/ 175 h 187"/>
                              <a:gd name="T72" fmla="*/ 139 w 169"/>
                              <a:gd name="T73" fmla="*/ 153 h 187"/>
                              <a:gd name="T74" fmla="*/ 104 w 169"/>
                              <a:gd name="T75" fmla="*/ 138 h 187"/>
                              <a:gd name="T76" fmla="*/ 90 w 169"/>
                              <a:gd name="T77" fmla="*/ 138 h 187"/>
                              <a:gd name="T78" fmla="*/ 70 w 169"/>
                              <a:gd name="T79" fmla="*/ 146 h 187"/>
                              <a:gd name="T80" fmla="*/ 54 w 169"/>
                              <a:gd name="T81" fmla="*/ 159 h 187"/>
                              <a:gd name="T82" fmla="*/ 39 w 169"/>
                              <a:gd name="T83" fmla="*/ 170 h 187"/>
                              <a:gd name="T84" fmla="*/ 19 w 169"/>
                              <a:gd name="T85" fmla="*/ 174 h 187"/>
                              <a:gd name="T86" fmla="*/ 13 w 169"/>
                              <a:gd name="T87" fmla="*/ 171 h 187"/>
                              <a:gd name="T88" fmla="*/ 12 w 169"/>
                              <a:gd name="T89" fmla="*/ 168 h 187"/>
                              <a:gd name="T90" fmla="*/ 15 w 169"/>
                              <a:gd name="T91" fmla="*/ 162 h 187"/>
                              <a:gd name="T92" fmla="*/ 20 w 169"/>
                              <a:gd name="T93" fmla="*/ 156 h 187"/>
                              <a:gd name="T94" fmla="*/ 21 w 169"/>
                              <a:gd name="T95" fmla="*/ 156 h 187"/>
                              <a:gd name="T96" fmla="*/ 24 w 169"/>
                              <a:gd name="T97" fmla="*/ 156 h 187"/>
                              <a:gd name="T98" fmla="*/ 33 w 169"/>
                              <a:gd name="T99" fmla="*/ 153 h 187"/>
                              <a:gd name="T100" fmla="*/ 105 w 169"/>
                              <a:gd name="T101" fmla="*/ 93 h 187"/>
                              <a:gd name="T102" fmla="*/ 114 w 169"/>
                              <a:gd name="T103" fmla="*/ 86 h 187"/>
                              <a:gd name="T104" fmla="*/ 83 w 169"/>
                              <a:gd name="T105" fmla="*/ 55 h 187"/>
                              <a:gd name="T106" fmla="*/ 95 w 169"/>
                              <a:gd name="T107" fmla="*/ 15 h 187"/>
                              <a:gd name="T108" fmla="*/ 94 w 169"/>
                              <a:gd name="T109" fmla="*/ 18 h 187"/>
                              <a:gd name="T110" fmla="*/ 91 w 169"/>
                              <a:gd name="T111" fmla="*/ 38 h 187"/>
                              <a:gd name="T112" fmla="*/ 97 w 169"/>
                              <a:gd name="T113" fmla="*/ 56 h 187"/>
                              <a:gd name="T114" fmla="*/ 121 w 169"/>
                              <a:gd name="T115" fmla="*/ 76 h 187"/>
                              <a:gd name="T116" fmla="*/ 143 w 169"/>
                              <a:gd name="T117" fmla="*/ 78 h 187"/>
                              <a:gd name="T118" fmla="*/ 153 w 169"/>
                              <a:gd name="T119" fmla="*/ 73 h 187"/>
                              <a:gd name="T120" fmla="*/ 95 w 169"/>
                              <a:gd name="T121" fmla="*/ 15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9" h="187">
                                <a:moveTo>
                                  <a:pt x="125" y="0"/>
                                </a:moveTo>
                                <a:cubicBezTo>
                                  <a:pt x="128" y="1"/>
                                  <a:pt x="130" y="1"/>
                                  <a:pt x="132" y="1"/>
                                </a:cubicBezTo>
                                <a:cubicBezTo>
                                  <a:pt x="137" y="3"/>
                                  <a:pt x="142" y="5"/>
                                  <a:pt x="146" y="7"/>
                                </a:cubicBezTo>
                                <a:cubicBezTo>
                                  <a:pt x="152" y="11"/>
                                  <a:pt x="157" y="16"/>
                                  <a:pt x="161" y="22"/>
                                </a:cubicBezTo>
                                <a:cubicBezTo>
                                  <a:pt x="165" y="28"/>
                                  <a:pt x="167" y="34"/>
                                  <a:pt x="168" y="41"/>
                                </a:cubicBezTo>
                                <a:cubicBezTo>
                                  <a:pt x="169" y="47"/>
                                  <a:pt x="168" y="52"/>
                                  <a:pt x="166" y="57"/>
                                </a:cubicBezTo>
                                <a:cubicBezTo>
                                  <a:pt x="166" y="59"/>
                                  <a:pt x="165" y="61"/>
                                  <a:pt x="164" y="63"/>
                                </a:cubicBezTo>
                                <a:cubicBezTo>
                                  <a:pt x="164" y="63"/>
                                  <a:pt x="163" y="63"/>
                                  <a:pt x="163" y="63"/>
                                </a:cubicBezTo>
                                <a:cubicBezTo>
                                  <a:pt x="153" y="62"/>
                                  <a:pt x="144" y="58"/>
                                  <a:pt x="136" y="52"/>
                                </a:cubicBezTo>
                                <a:cubicBezTo>
                                  <a:pt x="121" y="42"/>
                                  <a:pt x="111" y="28"/>
                                  <a:pt x="106" y="11"/>
                                </a:cubicBezTo>
                                <a:cubicBezTo>
                                  <a:pt x="106" y="9"/>
                                  <a:pt x="106" y="8"/>
                                  <a:pt x="105" y="6"/>
                                </a:cubicBezTo>
                                <a:cubicBezTo>
                                  <a:pt x="105" y="6"/>
                                  <a:pt x="105" y="5"/>
                                  <a:pt x="106" y="5"/>
                                </a:cubicBezTo>
                                <a:cubicBezTo>
                                  <a:pt x="110" y="2"/>
                                  <a:pt x="115" y="1"/>
                                  <a:pt x="121" y="1"/>
                                </a:cubicBezTo>
                                <a:cubicBezTo>
                                  <a:pt x="121" y="0"/>
                                  <a:pt x="121" y="0"/>
                                  <a:pt x="121" y="0"/>
                                </a:cubicBezTo>
                                <a:cubicBezTo>
                                  <a:pt x="123" y="0"/>
                                  <a:pt x="124" y="0"/>
                                  <a:pt x="125" y="0"/>
                                </a:cubicBezTo>
                                <a:close/>
                                <a:moveTo>
                                  <a:pt x="83" y="55"/>
                                </a:moveTo>
                                <a:cubicBezTo>
                                  <a:pt x="83" y="55"/>
                                  <a:pt x="82" y="55"/>
                                  <a:pt x="82" y="55"/>
                                </a:cubicBezTo>
                                <a:cubicBezTo>
                                  <a:pt x="69" y="71"/>
                                  <a:pt x="56" y="87"/>
                                  <a:pt x="43" y="103"/>
                                </a:cubicBezTo>
                                <a:cubicBezTo>
                                  <a:pt x="34" y="114"/>
                                  <a:pt x="25" y="125"/>
                                  <a:pt x="16" y="136"/>
                                </a:cubicBezTo>
                                <a:cubicBezTo>
                                  <a:pt x="13" y="139"/>
                                  <a:pt x="12" y="142"/>
                                  <a:pt x="13" y="146"/>
                                </a:cubicBezTo>
                                <a:cubicBezTo>
                                  <a:pt x="13" y="147"/>
                                  <a:pt x="12" y="147"/>
                                  <a:pt x="12" y="148"/>
                                </a:cubicBezTo>
                                <a:cubicBezTo>
                                  <a:pt x="7" y="151"/>
                                  <a:pt x="4" y="156"/>
                                  <a:pt x="2" y="161"/>
                                </a:cubicBezTo>
                                <a:cubicBezTo>
                                  <a:pt x="0" y="164"/>
                                  <a:pt x="0" y="168"/>
                                  <a:pt x="0" y="171"/>
                                </a:cubicBezTo>
                                <a:cubicBezTo>
                                  <a:pt x="1" y="176"/>
                                  <a:pt x="3" y="179"/>
                                  <a:pt x="7" y="182"/>
                                </a:cubicBezTo>
                                <a:cubicBezTo>
                                  <a:pt x="8" y="183"/>
                                  <a:pt x="10" y="184"/>
                                  <a:pt x="11" y="185"/>
                                </a:cubicBezTo>
                                <a:cubicBezTo>
                                  <a:pt x="12" y="185"/>
                                  <a:pt x="14" y="186"/>
                                  <a:pt x="15" y="186"/>
                                </a:cubicBezTo>
                                <a:cubicBezTo>
                                  <a:pt x="22" y="187"/>
                                  <a:pt x="28" y="187"/>
                                  <a:pt x="34" y="185"/>
                                </a:cubicBezTo>
                                <a:cubicBezTo>
                                  <a:pt x="39" y="184"/>
                                  <a:pt x="44" y="182"/>
                                  <a:pt x="48" y="179"/>
                                </a:cubicBezTo>
                                <a:cubicBezTo>
                                  <a:pt x="53" y="175"/>
                                  <a:pt x="58" y="171"/>
                                  <a:pt x="63" y="166"/>
                                </a:cubicBezTo>
                                <a:cubicBezTo>
                                  <a:pt x="68" y="162"/>
                                  <a:pt x="73" y="158"/>
                                  <a:pt x="78" y="155"/>
                                </a:cubicBezTo>
                                <a:cubicBezTo>
                                  <a:pt x="85" y="150"/>
                                  <a:pt x="93" y="148"/>
                                  <a:pt x="102" y="150"/>
                                </a:cubicBezTo>
                                <a:cubicBezTo>
                                  <a:pt x="109" y="150"/>
                                  <a:pt x="115" y="153"/>
                                  <a:pt x="121" y="156"/>
                                </a:cubicBezTo>
                                <a:cubicBezTo>
                                  <a:pt x="130" y="161"/>
                                  <a:pt x="138" y="168"/>
                                  <a:pt x="145" y="175"/>
                                </a:cubicBezTo>
                                <a:cubicBezTo>
                                  <a:pt x="148" y="178"/>
                                  <a:pt x="150" y="181"/>
                                  <a:pt x="152" y="183"/>
                                </a:cubicBezTo>
                                <a:cubicBezTo>
                                  <a:pt x="154" y="185"/>
                                  <a:pt x="156" y="185"/>
                                  <a:pt x="158" y="185"/>
                                </a:cubicBezTo>
                                <a:cubicBezTo>
                                  <a:pt x="162" y="184"/>
                                  <a:pt x="164" y="179"/>
                                  <a:pt x="161" y="175"/>
                                </a:cubicBezTo>
                                <a:cubicBezTo>
                                  <a:pt x="155" y="167"/>
                                  <a:pt x="148" y="160"/>
                                  <a:pt x="139" y="153"/>
                                </a:cubicBezTo>
                                <a:cubicBezTo>
                                  <a:pt x="129" y="145"/>
                                  <a:pt x="117" y="140"/>
                                  <a:pt x="104" y="138"/>
                                </a:cubicBezTo>
                                <a:cubicBezTo>
                                  <a:pt x="99" y="137"/>
                                  <a:pt x="95" y="137"/>
                                  <a:pt x="90" y="138"/>
                                </a:cubicBezTo>
                                <a:cubicBezTo>
                                  <a:pt x="83" y="139"/>
                                  <a:pt x="76" y="142"/>
                                  <a:pt x="70" y="146"/>
                                </a:cubicBezTo>
                                <a:cubicBezTo>
                                  <a:pt x="64" y="150"/>
                                  <a:pt x="59" y="154"/>
                                  <a:pt x="54" y="159"/>
                                </a:cubicBezTo>
                                <a:cubicBezTo>
                                  <a:pt x="49" y="163"/>
                                  <a:pt x="44" y="167"/>
                                  <a:pt x="39" y="170"/>
                                </a:cubicBezTo>
                                <a:cubicBezTo>
                                  <a:pt x="33" y="174"/>
                                  <a:pt x="26" y="176"/>
                                  <a:pt x="19" y="174"/>
                                </a:cubicBezTo>
                                <a:cubicBezTo>
                                  <a:pt x="16" y="174"/>
                                  <a:pt x="14" y="173"/>
                                  <a:pt x="13" y="171"/>
                                </a:cubicBezTo>
                                <a:cubicBezTo>
                                  <a:pt x="12" y="170"/>
                                  <a:pt x="12" y="169"/>
                                  <a:pt x="12" y="168"/>
                                </a:cubicBezTo>
                                <a:cubicBezTo>
                                  <a:pt x="13" y="165"/>
                                  <a:pt x="14" y="163"/>
                                  <a:pt x="15" y="162"/>
                                </a:cubicBezTo>
                                <a:cubicBezTo>
                                  <a:pt x="17" y="160"/>
                                  <a:pt x="18" y="158"/>
                                  <a:pt x="20" y="156"/>
                                </a:cubicBezTo>
                                <a:cubicBezTo>
                                  <a:pt x="20" y="156"/>
                                  <a:pt x="21" y="156"/>
                                  <a:pt x="21" y="156"/>
                                </a:cubicBezTo>
                                <a:cubicBezTo>
                                  <a:pt x="22" y="156"/>
                                  <a:pt x="23" y="156"/>
                                  <a:pt x="24" y="156"/>
                                </a:cubicBezTo>
                                <a:cubicBezTo>
                                  <a:pt x="28" y="156"/>
                                  <a:pt x="30" y="155"/>
                                  <a:pt x="33" y="153"/>
                                </a:cubicBezTo>
                                <a:cubicBezTo>
                                  <a:pt x="57" y="133"/>
                                  <a:pt x="81" y="113"/>
                                  <a:pt x="105" y="93"/>
                                </a:cubicBezTo>
                                <a:cubicBezTo>
                                  <a:pt x="108" y="91"/>
                                  <a:pt x="111" y="88"/>
                                  <a:pt x="114" y="86"/>
                                </a:cubicBezTo>
                                <a:cubicBezTo>
                                  <a:pt x="100" y="79"/>
                                  <a:pt x="89" y="69"/>
                                  <a:pt x="83" y="55"/>
                                </a:cubicBezTo>
                                <a:close/>
                                <a:moveTo>
                                  <a:pt x="95" y="15"/>
                                </a:moveTo>
                                <a:cubicBezTo>
                                  <a:pt x="95" y="16"/>
                                  <a:pt x="94" y="17"/>
                                  <a:pt x="94" y="18"/>
                                </a:cubicBezTo>
                                <a:cubicBezTo>
                                  <a:pt x="91" y="25"/>
                                  <a:pt x="90" y="31"/>
                                  <a:pt x="91" y="38"/>
                                </a:cubicBezTo>
                                <a:cubicBezTo>
                                  <a:pt x="91" y="44"/>
                                  <a:pt x="94" y="51"/>
                                  <a:pt x="97" y="56"/>
                                </a:cubicBezTo>
                                <a:cubicBezTo>
                                  <a:pt x="103" y="65"/>
                                  <a:pt x="111" y="72"/>
                                  <a:pt x="121" y="76"/>
                                </a:cubicBezTo>
                                <a:cubicBezTo>
                                  <a:pt x="128" y="78"/>
                                  <a:pt x="135" y="79"/>
                                  <a:pt x="143" y="78"/>
                                </a:cubicBezTo>
                                <a:cubicBezTo>
                                  <a:pt x="146" y="77"/>
                                  <a:pt x="150" y="76"/>
                                  <a:pt x="153" y="73"/>
                                </a:cubicBezTo>
                                <a:cubicBezTo>
                                  <a:pt x="124" y="64"/>
                                  <a:pt x="104" y="45"/>
                                  <a:pt x="95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8FBE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31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-2007848" y="-1289544"/>
                            <a:ext cx="323232" cy="287984"/>
                          </a:xfrm>
                          <a:custGeom>
                            <a:avLst/>
                            <a:gdLst>
                              <a:gd name="T0" fmla="*/ 203 w 313"/>
                              <a:gd name="T1" fmla="*/ 143 h 279"/>
                              <a:gd name="T2" fmla="*/ 236 w 313"/>
                              <a:gd name="T3" fmla="*/ 143 h 279"/>
                              <a:gd name="T4" fmla="*/ 255 w 313"/>
                              <a:gd name="T5" fmla="*/ 162 h 279"/>
                              <a:gd name="T6" fmla="*/ 255 w 313"/>
                              <a:gd name="T7" fmla="*/ 258 h 279"/>
                              <a:gd name="T8" fmla="*/ 234 w 313"/>
                              <a:gd name="T9" fmla="*/ 279 h 279"/>
                              <a:gd name="T10" fmla="*/ 23 w 313"/>
                              <a:gd name="T11" fmla="*/ 279 h 279"/>
                              <a:gd name="T12" fmla="*/ 3 w 313"/>
                              <a:gd name="T13" fmla="*/ 258 h 279"/>
                              <a:gd name="T14" fmla="*/ 3 w 313"/>
                              <a:gd name="T15" fmla="*/ 161 h 279"/>
                              <a:gd name="T16" fmla="*/ 20 w 313"/>
                              <a:gd name="T17" fmla="*/ 143 h 279"/>
                              <a:gd name="T18" fmla="*/ 53 w 313"/>
                              <a:gd name="T19" fmla="*/ 143 h 279"/>
                              <a:gd name="T20" fmla="*/ 4 w 313"/>
                              <a:gd name="T21" fmla="*/ 68 h 279"/>
                              <a:gd name="T22" fmla="*/ 51 w 313"/>
                              <a:gd name="T23" fmla="*/ 11 h 279"/>
                              <a:gd name="T24" fmla="*/ 129 w 313"/>
                              <a:gd name="T25" fmla="*/ 39 h 279"/>
                              <a:gd name="T26" fmla="*/ 213 w 313"/>
                              <a:gd name="T27" fmla="*/ 12 h 279"/>
                              <a:gd name="T28" fmla="*/ 256 w 313"/>
                              <a:gd name="T29" fmla="*/ 76 h 279"/>
                              <a:gd name="T30" fmla="*/ 203 w 313"/>
                              <a:gd name="T31" fmla="*/ 143 h 279"/>
                              <a:gd name="T32" fmla="*/ 139 w 313"/>
                              <a:gd name="T33" fmla="*/ 164 h 279"/>
                              <a:gd name="T34" fmla="*/ 139 w 313"/>
                              <a:gd name="T35" fmla="*/ 260 h 279"/>
                              <a:gd name="T36" fmla="*/ 141 w 313"/>
                              <a:gd name="T37" fmla="*/ 260 h 279"/>
                              <a:gd name="T38" fmla="*/ 175 w 313"/>
                              <a:gd name="T39" fmla="*/ 260 h 279"/>
                              <a:gd name="T40" fmla="*/ 198 w 313"/>
                              <a:gd name="T41" fmla="*/ 239 h 279"/>
                              <a:gd name="T42" fmla="*/ 198 w 313"/>
                              <a:gd name="T43" fmla="*/ 185 h 279"/>
                              <a:gd name="T44" fmla="*/ 182 w 313"/>
                              <a:gd name="T45" fmla="*/ 164 h 279"/>
                              <a:gd name="T46" fmla="*/ 139 w 313"/>
                              <a:gd name="T47" fmla="*/ 164 h 279"/>
                              <a:gd name="T48" fmla="*/ 80 w 313"/>
                              <a:gd name="T49" fmla="*/ 221 h 279"/>
                              <a:gd name="T50" fmla="*/ 99 w 313"/>
                              <a:gd name="T51" fmla="*/ 221 h 279"/>
                              <a:gd name="T52" fmla="*/ 99 w 313"/>
                              <a:gd name="T53" fmla="*/ 260 h 279"/>
                              <a:gd name="T54" fmla="*/ 118 w 313"/>
                              <a:gd name="T55" fmla="*/ 259 h 279"/>
                              <a:gd name="T56" fmla="*/ 118 w 313"/>
                              <a:gd name="T57" fmla="*/ 163 h 279"/>
                              <a:gd name="T58" fmla="*/ 99 w 313"/>
                              <a:gd name="T59" fmla="*/ 163 h 279"/>
                              <a:gd name="T60" fmla="*/ 99 w 313"/>
                              <a:gd name="T61" fmla="*/ 201 h 279"/>
                              <a:gd name="T62" fmla="*/ 80 w 313"/>
                              <a:gd name="T63" fmla="*/ 201 h 279"/>
                              <a:gd name="T64" fmla="*/ 80 w 313"/>
                              <a:gd name="T65" fmla="*/ 163 h 279"/>
                              <a:gd name="T66" fmla="*/ 62 w 313"/>
                              <a:gd name="T67" fmla="*/ 163 h 279"/>
                              <a:gd name="T68" fmla="*/ 62 w 313"/>
                              <a:gd name="T69" fmla="*/ 259 h 279"/>
                              <a:gd name="T70" fmla="*/ 80 w 313"/>
                              <a:gd name="T71" fmla="*/ 259 h 279"/>
                              <a:gd name="T72" fmla="*/ 80 w 313"/>
                              <a:gd name="T73" fmla="*/ 221 h 279"/>
                              <a:gd name="T74" fmla="*/ 88 w 313"/>
                              <a:gd name="T75" fmla="*/ 143 h 279"/>
                              <a:gd name="T76" fmla="*/ 172 w 313"/>
                              <a:gd name="T77" fmla="*/ 143 h 279"/>
                              <a:gd name="T78" fmla="*/ 130 w 313"/>
                              <a:gd name="T79" fmla="*/ 112 h 279"/>
                              <a:gd name="T80" fmla="*/ 88 w 313"/>
                              <a:gd name="T81" fmla="*/ 143 h 279"/>
                              <a:gd name="T82" fmla="*/ 312 w 313"/>
                              <a:gd name="T83" fmla="*/ 161 h 279"/>
                              <a:gd name="T84" fmla="*/ 299 w 313"/>
                              <a:gd name="T85" fmla="*/ 153 h 279"/>
                              <a:gd name="T86" fmla="*/ 257 w 313"/>
                              <a:gd name="T87" fmla="*/ 197 h 279"/>
                              <a:gd name="T88" fmla="*/ 257 w 313"/>
                              <a:gd name="T89" fmla="*/ 208 h 279"/>
                              <a:gd name="T90" fmla="*/ 296 w 313"/>
                              <a:gd name="T91" fmla="*/ 251 h 279"/>
                              <a:gd name="T92" fmla="*/ 313 w 313"/>
                              <a:gd name="T93" fmla="*/ 242 h 279"/>
                              <a:gd name="T94" fmla="*/ 313 w 313"/>
                              <a:gd name="T95" fmla="*/ 203 h 279"/>
                              <a:gd name="T96" fmla="*/ 312 w 313"/>
                              <a:gd name="T97" fmla="*/ 161 h 279"/>
                              <a:gd name="T98" fmla="*/ 158 w 313"/>
                              <a:gd name="T99" fmla="*/ 240 h 279"/>
                              <a:gd name="T100" fmla="*/ 177 w 313"/>
                              <a:gd name="T101" fmla="*/ 240 h 279"/>
                              <a:gd name="T102" fmla="*/ 177 w 313"/>
                              <a:gd name="T103" fmla="*/ 183 h 279"/>
                              <a:gd name="T104" fmla="*/ 158 w 313"/>
                              <a:gd name="T105" fmla="*/ 183 h 279"/>
                              <a:gd name="T106" fmla="*/ 158 w 313"/>
                              <a:gd name="T107" fmla="*/ 24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13" h="279">
                                <a:moveTo>
                                  <a:pt x="203" y="143"/>
                                </a:moveTo>
                                <a:cubicBezTo>
                                  <a:pt x="214" y="143"/>
                                  <a:pt x="225" y="143"/>
                                  <a:pt x="236" y="143"/>
                                </a:cubicBezTo>
                                <a:cubicBezTo>
                                  <a:pt x="249" y="143"/>
                                  <a:pt x="255" y="149"/>
                                  <a:pt x="255" y="162"/>
                                </a:cubicBezTo>
                                <a:cubicBezTo>
                                  <a:pt x="255" y="194"/>
                                  <a:pt x="255" y="226"/>
                                  <a:pt x="255" y="258"/>
                                </a:cubicBezTo>
                                <a:cubicBezTo>
                                  <a:pt x="255" y="271"/>
                                  <a:pt x="247" y="279"/>
                                  <a:pt x="234" y="279"/>
                                </a:cubicBezTo>
                                <a:cubicBezTo>
                                  <a:pt x="164" y="279"/>
                                  <a:pt x="93" y="279"/>
                                  <a:pt x="23" y="279"/>
                                </a:cubicBezTo>
                                <a:cubicBezTo>
                                  <a:pt x="9" y="279"/>
                                  <a:pt x="3" y="272"/>
                                  <a:pt x="3" y="258"/>
                                </a:cubicBezTo>
                                <a:cubicBezTo>
                                  <a:pt x="3" y="226"/>
                                  <a:pt x="3" y="194"/>
                                  <a:pt x="3" y="161"/>
                                </a:cubicBezTo>
                                <a:cubicBezTo>
                                  <a:pt x="3" y="149"/>
                                  <a:pt x="7" y="144"/>
                                  <a:pt x="20" y="143"/>
                                </a:cubicBezTo>
                                <a:cubicBezTo>
                                  <a:pt x="31" y="143"/>
                                  <a:pt x="41" y="143"/>
                                  <a:pt x="53" y="143"/>
                                </a:cubicBezTo>
                                <a:cubicBezTo>
                                  <a:pt x="19" y="129"/>
                                  <a:pt x="0" y="105"/>
                                  <a:pt x="4" y="68"/>
                                </a:cubicBezTo>
                                <a:cubicBezTo>
                                  <a:pt x="7" y="40"/>
                                  <a:pt x="23" y="19"/>
                                  <a:pt x="51" y="11"/>
                                </a:cubicBezTo>
                                <a:cubicBezTo>
                                  <a:pt x="83" y="2"/>
                                  <a:pt x="109" y="12"/>
                                  <a:pt x="129" y="39"/>
                                </a:cubicBezTo>
                                <a:cubicBezTo>
                                  <a:pt x="158" y="8"/>
                                  <a:pt x="184" y="0"/>
                                  <a:pt x="213" y="12"/>
                                </a:cubicBezTo>
                                <a:cubicBezTo>
                                  <a:pt x="239" y="23"/>
                                  <a:pt x="256" y="48"/>
                                  <a:pt x="256" y="76"/>
                                </a:cubicBezTo>
                                <a:cubicBezTo>
                                  <a:pt x="256" y="107"/>
                                  <a:pt x="239" y="129"/>
                                  <a:pt x="203" y="143"/>
                                </a:cubicBezTo>
                                <a:close/>
                                <a:moveTo>
                                  <a:pt x="139" y="164"/>
                                </a:moveTo>
                                <a:cubicBezTo>
                                  <a:pt x="139" y="196"/>
                                  <a:pt x="139" y="228"/>
                                  <a:pt x="139" y="260"/>
                                </a:cubicBezTo>
                                <a:cubicBezTo>
                                  <a:pt x="140" y="260"/>
                                  <a:pt x="141" y="260"/>
                                  <a:pt x="141" y="260"/>
                                </a:cubicBezTo>
                                <a:cubicBezTo>
                                  <a:pt x="153" y="260"/>
                                  <a:pt x="164" y="260"/>
                                  <a:pt x="175" y="260"/>
                                </a:cubicBezTo>
                                <a:cubicBezTo>
                                  <a:pt x="188" y="260"/>
                                  <a:pt x="197" y="251"/>
                                  <a:pt x="198" y="239"/>
                                </a:cubicBezTo>
                                <a:cubicBezTo>
                                  <a:pt x="198" y="221"/>
                                  <a:pt x="198" y="203"/>
                                  <a:pt x="198" y="185"/>
                                </a:cubicBezTo>
                                <a:cubicBezTo>
                                  <a:pt x="198" y="176"/>
                                  <a:pt x="189" y="165"/>
                                  <a:pt x="182" y="164"/>
                                </a:cubicBezTo>
                                <a:cubicBezTo>
                                  <a:pt x="168" y="164"/>
                                  <a:pt x="153" y="164"/>
                                  <a:pt x="139" y="164"/>
                                </a:cubicBezTo>
                                <a:close/>
                                <a:moveTo>
                                  <a:pt x="80" y="221"/>
                                </a:moveTo>
                                <a:cubicBezTo>
                                  <a:pt x="87" y="221"/>
                                  <a:pt x="93" y="221"/>
                                  <a:pt x="99" y="221"/>
                                </a:cubicBezTo>
                                <a:cubicBezTo>
                                  <a:pt x="99" y="234"/>
                                  <a:pt x="99" y="247"/>
                                  <a:pt x="99" y="260"/>
                                </a:cubicBezTo>
                                <a:cubicBezTo>
                                  <a:pt x="106" y="260"/>
                                  <a:pt x="112" y="259"/>
                                  <a:pt x="118" y="259"/>
                                </a:cubicBezTo>
                                <a:cubicBezTo>
                                  <a:pt x="118" y="227"/>
                                  <a:pt x="118" y="195"/>
                                  <a:pt x="118" y="163"/>
                                </a:cubicBezTo>
                                <a:cubicBezTo>
                                  <a:pt x="111" y="163"/>
                                  <a:pt x="106" y="163"/>
                                  <a:pt x="99" y="163"/>
                                </a:cubicBezTo>
                                <a:cubicBezTo>
                                  <a:pt x="99" y="176"/>
                                  <a:pt x="99" y="189"/>
                                  <a:pt x="99" y="201"/>
                                </a:cubicBezTo>
                                <a:cubicBezTo>
                                  <a:pt x="92" y="201"/>
                                  <a:pt x="87" y="201"/>
                                  <a:pt x="80" y="201"/>
                                </a:cubicBezTo>
                                <a:cubicBezTo>
                                  <a:pt x="80" y="188"/>
                                  <a:pt x="80" y="176"/>
                                  <a:pt x="80" y="163"/>
                                </a:cubicBezTo>
                                <a:cubicBezTo>
                                  <a:pt x="74" y="163"/>
                                  <a:pt x="68" y="163"/>
                                  <a:pt x="62" y="163"/>
                                </a:cubicBezTo>
                                <a:cubicBezTo>
                                  <a:pt x="62" y="196"/>
                                  <a:pt x="62" y="228"/>
                                  <a:pt x="62" y="259"/>
                                </a:cubicBezTo>
                                <a:cubicBezTo>
                                  <a:pt x="68" y="259"/>
                                  <a:pt x="74" y="259"/>
                                  <a:pt x="80" y="259"/>
                                </a:cubicBezTo>
                                <a:cubicBezTo>
                                  <a:pt x="80" y="247"/>
                                  <a:pt x="80" y="234"/>
                                  <a:pt x="80" y="221"/>
                                </a:cubicBezTo>
                                <a:close/>
                                <a:moveTo>
                                  <a:pt x="88" y="143"/>
                                </a:moveTo>
                                <a:cubicBezTo>
                                  <a:pt x="117" y="143"/>
                                  <a:pt x="145" y="143"/>
                                  <a:pt x="172" y="143"/>
                                </a:cubicBezTo>
                                <a:cubicBezTo>
                                  <a:pt x="155" y="137"/>
                                  <a:pt x="141" y="127"/>
                                  <a:pt x="130" y="112"/>
                                </a:cubicBezTo>
                                <a:cubicBezTo>
                                  <a:pt x="113" y="132"/>
                                  <a:pt x="110" y="134"/>
                                  <a:pt x="88" y="143"/>
                                </a:cubicBezTo>
                                <a:close/>
                                <a:moveTo>
                                  <a:pt x="312" y="161"/>
                                </a:moveTo>
                                <a:cubicBezTo>
                                  <a:pt x="312" y="152"/>
                                  <a:pt x="307" y="148"/>
                                  <a:pt x="299" y="153"/>
                                </a:cubicBezTo>
                                <a:cubicBezTo>
                                  <a:pt x="281" y="164"/>
                                  <a:pt x="266" y="178"/>
                                  <a:pt x="257" y="197"/>
                                </a:cubicBezTo>
                                <a:cubicBezTo>
                                  <a:pt x="255" y="200"/>
                                  <a:pt x="255" y="205"/>
                                  <a:pt x="257" y="208"/>
                                </a:cubicBezTo>
                                <a:cubicBezTo>
                                  <a:pt x="265" y="227"/>
                                  <a:pt x="280" y="240"/>
                                  <a:pt x="296" y="251"/>
                                </a:cubicBezTo>
                                <a:cubicBezTo>
                                  <a:pt x="306" y="258"/>
                                  <a:pt x="312" y="254"/>
                                  <a:pt x="313" y="242"/>
                                </a:cubicBezTo>
                                <a:cubicBezTo>
                                  <a:pt x="313" y="229"/>
                                  <a:pt x="313" y="216"/>
                                  <a:pt x="313" y="203"/>
                                </a:cubicBezTo>
                                <a:cubicBezTo>
                                  <a:pt x="313" y="189"/>
                                  <a:pt x="313" y="175"/>
                                  <a:pt x="312" y="161"/>
                                </a:cubicBezTo>
                                <a:close/>
                                <a:moveTo>
                                  <a:pt x="158" y="240"/>
                                </a:moveTo>
                                <a:cubicBezTo>
                                  <a:pt x="165" y="240"/>
                                  <a:pt x="171" y="240"/>
                                  <a:pt x="177" y="240"/>
                                </a:cubicBezTo>
                                <a:cubicBezTo>
                                  <a:pt x="177" y="221"/>
                                  <a:pt x="177" y="202"/>
                                  <a:pt x="177" y="183"/>
                                </a:cubicBezTo>
                                <a:cubicBezTo>
                                  <a:pt x="170" y="183"/>
                                  <a:pt x="165" y="183"/>
                                  <a:pt x="158" y="183"/>
                                </a:cubicBezTo>
                                <a:cubicBezTo>
                                  <a:pt x="158" y="203"/>
                                  <a:pt x="158" y="221"/>
                                  <a:pt x="158" y="2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8FBE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6" o:spid="_x0000_s1026" o:spt="203" style="position:absolute;left:0pt;margin-left:235.7pt;margin-top:-172.1pt;height:414.35pt;width:503.7pt;z-index:251664384;mso-width-relative:page;mso-height-relative:page;" coordorigin="-2007848,-4414144" coordsize="6397335,5268272" o:gfxdata="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">
                <o:lock v:ext="edit" aspectratio="f"/>
                <v:shape id="文本框 2" o:spid="_x0000_s1026" o:spt="202" type="#_x0000_t202" style="position:absolute;left:179375;top:-4414144;height:313431;width:4210112;" filled="f" stroked="f" coordsize="21600,21600" o:gfxdata="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8yM9boAAADcAAAADwAAAAAAAAABACAAAAA4AAAAZHJzL2Rvd25yZXYueG1s&#10;UEsBAhQAFAAAAAgAh07iQDMvBZ47AAAAOQAAABAAAAAAAAAAAQAgAAAAHwEAAGRycy9zaGFwZXht&#10;bC54bWxQSwUGAAAAAAYABgBbAQAAyQMAAAAA&#10;">
                  <v:fill on="f" focussize="0,0"/>
                  <v:stroke on="f" miterlimit="8" joinstyle="miter"/>
                  <v:imagedata o:title=""/>
                  <o:lock v:ext="edit" aspectratio="f"/>
                  <v:textbox inset="0mm,1.27mm,2.54mm,1.27mm" style="mso-fit-shape-to-text:t;"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caps/>
                            <w:color w:val="595959"/>
                            <w:sz w:val="28"/>
                            <w:szCs w:val="24"/>
                          </w:rPr>
                        </w:pPr>
                        <w:r>
                          <w:rPr>
                            <w:caps/>
                            <w:color w:val="595959"/>
                            <w:sz w:val="28"/>
                            <w:szCs w:val="24"/>
                          </w:rPr>
                          <w:t>hobbies</w:t>
                        </w:r>
                      </w:p>
                    </w:txbxContent>
                  </v:textbox>
                </v:shape>
                <v:shape id="Freeform 19" o:spid="_x0000_s1026" o:spt="100" style="position:absolute;left:3462265;top:566473;height:287655;width:259715;" fillcolor="#4B8FBE" filled="t" stroked="f" coordsize="169,187" o:gfxdata="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Fk25a+AAAA3AAAAA8AAAAAAAAAAQAgAAAAOAAAAGRycy9kb3ducmV2&#10;LnhtbFBLAQIUABQAAAAIAIdO4kAzLwWeOwAAADkAAAAQAAAAAAAAAAEAIAAAACMBAABkcnMvc2hh&#10;cGV4bWwueG1sUEsFBgAAAAAGAAYAWwEAAM0DAAAAAA==&#10;" path="m125,0c128,1,130,1,132,1c137,3,142,5,146,7c152,11,157,16,161,22c165,28,167,34,168,41c169,47,168,52,166,57c166,59,165,61,164,63c164,63,163,63,163,63c153,62,144,58,136,52c121,42,111,28,106,11c106,9,106,8,105,6c105,6,105,5,106,5c110,2,115,1,121,1c121,0,121,0,121,0c123,0,124,0,125,0xm83,55c83,55,82,55,82,55c69,71,56,87,43,103c34,114,25,125,16,136c13,139,12,142,13,146c13,147,12,147,12,148c7,151,4,156,2,161c0,164,0,168,0,171c1,176,3,179,7,182c8,183,10,184,11,185c12,185,14,186,15,186c22,187,28,187,34,185c39,184,44,182,48,179c53,175,58,171,63,166c68,162,73,158,78,155c85,150,93,148,102,150c109,150,115,153,121,156c130,161,138,168,145,175c148,178,150,181,152,183c154,185,156,185,158,185c162,184,164,179,161,175c155,167,148,160,139,153c129,145,117,140,104,138c99,137,95,137,90,138c83,139,76,142,70,146c64,150,59,154,54,159c49,163,44,167,39,170c33,174,26,176,19,174c16,174,14,173,13,171c12,170,12,169,12,168c13,165,14,163,15,162c17,160,18,158,20,156c20,156,21,156,21,156c22,156,23,156,24,156c28,156,30,155,33,153c57,133,81,113,105,93c108,91,111,88,114,86c100,79,89,69,83,55xm95,15c95,16,94,17,94,18c91,25,90,31,91,38c91,44,94,51,97,56c103,65,111,72,121,76c128,78,135,79,143,78c146,77,150,76,153,73c124,64,104,45,95,15xe">
                  <v:path o:connectlocs="192096,0;202854,1538;224369,10767;247420,33841;258178,63068;255104,87680;252031,96910;250494,96910;209001,79989;162898,16920;161361,9229;162898,7691;185949,1538;185949,0;192096,0;127552,84604;126015,84604;66081,158440;24588,209203;19978,224586;18441,227662;3073,247660;0,263042;10757,279963;16904,284578;23051,286116;52250,284578;73765,275348;96816,255351;119868,238430;156751,230739;185949,239968;222832,269195;233589,281501;242810,284578;247420,269195;213611,235354;159824,212280;138309,212280;107574,224586;82985,244583;59934,261504;29198,267657;19978,263042;18441,258428;23051,249198;30735,239968;32272,239968;36882,239968;50713,235354;161361,143058;175192,132290;127552,84604;145993,23073;144456,27688;139846,58453;149067,86142;185949,116907;219758,119984;235126,112293;145993,23073" o:connectangles="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6" o:spid="_x0000_s1026" o:spt="100" style="position:absolute;left:-2007848;top:-1289544;height:287984;width:323232;" fillcolor="#4B8FBE" filled="t" stroked="f" coordsize="313,279" o:gfxdata="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6/FH5boAAADcAAAADwAAAAAAAAABACAAAAA4AAAAZHJzL2Rvd25yZXYueG1s&#10;UEsBAhQAFAAAAAgAh07iQDMvBZ47AAAAOQAAABAAAAAAAAAAAQAgAAAAHwEAAGRycy9zaGFwZXht&#10;bC54bWxQSwUGAAAAAAYABgBbAQAAyQMAAAAA&#10;" path="m203,143c214,143,225,143,236,143c249,143,255,149,255,162c255,194,255,226,255,258c255,271,247,279,234,279c164,279,93,279,23,279c9,279,3,272,3,258c3,226,3,194,3,161c3,149,7,144,20,143c31,143,41,143,53,143c19,129,0,105,4,68c7,40,23,19,51,11c83,2,109,12,129,39c158,8,184,0,213,12c239,23,256,48,256,76c256,107,239,129,203,143xm139,164c139,196,139,228,139,260c140,260,141,260,141,260c153,260,164,260,175,260c188,260,197,251,198,239c198,221,198,203,198,185c198,176,189,165,182,164c168,164,153,164,139,164xm80,221c87,221,93,221,99,221c99,234,99,247,99,260c106,260,112,259,118,259c118,227,118,195,118,163c111,163,106,163,99,163c99,176,99,189,99,201c92,201,87,201,80,201c80,188,80,176,80,163c74,163,68,163,62,163c62,196,62,228,62,259c68,259,74,259,80,259c80,247,80,234,80,221xm88,143c117,143,145,143,172,143c155,137,141,127,130,112c113,132,110,134,88,143xm312,161c312,152,307,148,299,153c281,164,266,178,257,197c255,200,255,205,257,208c265,227,280,240,296,251c306,258,312,254,313,242c313,229,313,216,313,203c313,189,313,175,312,161xm158,240c165,240,171,240,177,240c177,221,177,202,177,183c170,183,165,183,158,183c158,203,158,221,158,240xe">
                  <v:path o:connectlocs="209636,147604;243714,147604;263335,167216;263335,266307;241649,287984;23751,287984;3098,266307;3098,166184;20653,147604;54732,147604;4130,70189;52667,11354;133217,40255;219962,12386;264368,78447;209636,147604;143543,169280;143543,268372;145609,268372;180720,268372;204472,246695;204472,190957;187949,169280;143543,169280;82615,228116;102236,228116;102236,268372;121857,267339;121857,168248;102236,168248;102236,207472;82615,207472;82615,168248;64026,168248;64026,267339;82615,267339;82615,228116;90876,147604;177622,147604;134249,115606;90876,147604;322199,166184;308774,157926;265401,203343;265401,214697;305676,259082;323232,249792;323232,209536;322199,166184;163165,247728;182786,247728;182786,188892;163165,188892;163165,247728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/>
    <w:p>
      <w:pPr>
        <w:jc w:val="center"/>
      </w:pPr>
    </w:p>
    <w:p>
      <w:pPr>
        <w:jc w:val="left"/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>Phone:</w:t>
      </w:r>
      <w:r>
        <w:rPr>
          <w:rFonts w:hint="default"/>
          <w:lang w:val="en-US"/>
        </w:rPr>
        <w:t xml:space="preserve"> (904) 738-4116                        </w:t>
      </w:r>
      <w:r>
        <w:rPr>
          <w:rFonts w:hint="default"/>
          <w:b/>
          <w:bCs/>
          <w:lang w:val="en-US"/>
        </w:rPr>
        <w:t>Email:</w:t>
      </w:r>
      <w:r>
        <w:rPr>
          <w:rFonts w:hint="default"/>
          <w:lang w:val="en-US"/>
        </w:rPr>
        <w:t xml:space="preserve"> garth_ianlex@comcast.net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187960</wp:posOffset>
                </wp:positionV>
                <wp:extent cx="4304030" cy="397510"/>
                <wp:effectExtent l="0" t="0" r="0" b="0"/>
                <wp:wrapNone/>
                <wp:docPr id="20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607945" y="2082165"/>
                          <a:ext cx="4304030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ind w:firstLine="140" w:firstLineChars="50"/>
                              <w:jc w:val="left"/>
                              <w:rPr>
                                <w:rFonts w:hint="default"/>
                                <w:caps/>
                                <w:color w:val="595959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aps/>
                                <w:color w:val="595959"/>
                                <w:sz w:val="28"/>
                                <w:szCs w:val="24"/>
                                <w:lang w:val="en-US"/>
                              </w:rPr>
                              <w:t>Film/TV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1.75pt;margin-top:14.8pt;height:31.3pt;width:338.9pt;z-index:251663360;mso-width-relative:page;mso-height-relative:page;" filled="f" stroked="f" coordsize="21600,21600" o:gfxdata="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HTjBgvZAAAACgEAAA8AAAAAAAAA&#10;AQAgAAAAOAAAAGRycy9kb3ducmV2LnhtbFBLAQIUABQAAAAIAIdO4kAFvg9AMwIAADMEAAAOAAAA&#10;AAAAAAEAIAAAAD4BAABkcnMvZTJvRG9jLnhtbFBLBQYAAAAABgAGAFkBAADjBQAAAAA=&#10;">
                <v:fill on="f" focussize="0,0"/>
                <v:stroke on="f" miterlimit="8" joinstyle="miter"/>
                <v:imagedata o:title=""/>
                <o:lock v:ext="edit" aspectratio="f"/>
                <v:textbox inset="0mm,1.27mm,2.54mm,1.27mm">
                  <w:txbxContent>
                    <w:p>
                      <w:pPr>
                        <w:adjustRightInd w:val="0"/>
                        <w:snapToGrid w:val="0"/>
                        <w:ind w:firstLine="140" w:firstLineChars="50"/>
                        <w:jc w:val="left"/>
                        <w:rPr>
                          <w:rFonts w:hint="default"/>
                          <w:caps/>
                          <w:color w:val="595959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  <w:caps/>
                          <w:color w:val="595959"/>
                          <w:sz w:val="28"/>
                          <w:szCs w:val="24"/>
                          <w:lang w:val="en-US"/>
                        </w:rPr>
                        <w:t>Film/TV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ge">
                  <wp:posOffset>1435735</wp:posOffset>
                </wp:positionV>
                <wp:extent cx="6897370" cy="2343150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7370" cy="2343171"/>
                          <a:chOff x="-29797" y="-629808"/>
                          <a:chExt cx="5305837" cy="2346287"/>
                        </a:xfrm>
                      </wpg:grpSpPr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24" y="-629808"/>
                            <a:ext cx="1547007" cy="313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caps/>
                                  <w:color w:val="595959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95959"/>
                                  <w:sz w:val="28"/>
                                  <w:szCs w:val="24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-29797" y="-308071"/>
                            <a:ext cx="530583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ACACA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935" y="-258472"/>
                            <a:ext cx="1547007" cy="1974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  <w:t>Height: 5’7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  <w:t>Weight: 140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  <w:t>Eyes: Blue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  <w:t>Hair: Dark Blonde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  <w:t xml:space="preserve">Ethnicity: Caucasian/White 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  <w:t>Age Range: 16-28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4.15pt;margin-top:113.05pt;height:184.5pt;width:543.1pt;mso-position-vertical-relative:page;z-index:251660288;mso-width-relative:page;mso-height-relative:page;" coordorigin="-29797,-629808" coordsize="5305837,2346287" o:gfxdata="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BYAAABkcnMvUEsBAhQAFAAAAAgAh07iQGe2AUjaAAAACgEAAA8AAAAAAAAAAQAgAAAAOAAAAGRy&#10;cy9kb3ducmV2LnhtbFBLAQIUABQAAAAIAIdO4kCA+vDKfAMAAKMJAAAOAAAAAAAAAAEAIAAAAD8B&#10;AABkcnMvZTJvRG9jLnhtbFBLBQYAAAAABgAGAFkBAAAtBwAAAAA=&#10;">
                <o:lock v:ext="edit" aspectratio="f"/>
                <v:shape id="文本框 2" o:spid="_x0000_s1026" o:spt="202" type="#_x0000_t202" style="position:absolute;left:11724;top:-629808;height:313474;width:1547007;" filled="f" stroked="f" coordsize="21600,21600" o:gfxdata="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vGODG7AAAA2wAAAA8AAAAAAAAAAQAgAAAAOAAAAGRycy9kb3ducmV2Lnht&#10;bFBLAQIUABQAAAAIAIdO4kAzLwWeOwAAADkAAAAQAAAAAAAAAAEAIAAAACABAABkcnMvc2hhcGV4&#10;bWwueG1sUEsFBgAAAAAGAAYAWwEAAMo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caps/>
                            <w:color w:val="595959"/>
                            <w:sz w:val="28"/>
                            <w:szCs w:val="24"/>
                          </w:rPr>
                        </w:pPr>
                        <w:r>
                          <w:rPr>
                            <w:caps/>
                            <w:color w:val="595959"/>
                            <w:sz w:val="28"/>
                            <w:szCs w:val="24"/>
                          </w:rPr>
                          <w:t>about me</w:t>
                        </w:r>
                      </w:p>
                    </w:txbxContent>
                  </v:textbox>
                </v:shape>
                <v:line id="直接连接符 21" o:spid="_x0000_s1026" o:spt="20" style="position:absolute;left:-29797;top:-308071;height:0;width:5305837;" filled="f" stroked="t" coordsize="21600,21600" o:gfxdata="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iASwFroAAADbAAAADwAAAAAAAAABACAAAAA4AAAAZHJzL2Rvd25yZXYueG1s&#10;UEsBAhQAFAAAAAgAh07iQDMvBZ47AAAAOQAAABAAAAAAAAAAAQAgAAAAHwEAAGRycy9zaGFwZXht&#10;bC54bWxQSwUGAAAAAAYABgBbAQAAyQMAAAAA&#10;">
                  <v:fill on="f" focussize="0,0"/>
                  <v:stroke weight="1pt" color="#ACACAC [3204]" miterlimit="8" joinstyle="miter"/>
                  <v:imagedata o:title=""/>
                  <o:lock v:ext="edit" aspectratio="f"/>
                </v:line>
                <v:shape id="文本框 2" o:spid="_x0000_s1026" o:spt="202" type="#_x0000_t202" style="position:absolute;left:-23935;top:-258472;height:1974951;width:1547007;" filled="f" stroked="f" coordsize="21600,21600" o:gfxdata="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nMPocvwAAANsAAAAPAAAAAAAAAAEAIAAAADgAAABkcnMvZG93bnJl&#10;di54bWxQSwECFAAUAAAACACHTuJAMy8FnjsAAAA5AAAAEAAAAAAAAAABACAAAAAkAQAAZHJzL3No&#10;YXBleG1sLnhtbFBLBQYAAAAABgAGAFsBAADOAwAAAAA=&#10;">
                  <v:fill on="f" focussize="0,0"/>
                  <v:stroke on="f" miterlimit="8" joinstyle="miter"/>
                  <v:imagedata o:title=""/>
                  <o:lock v:ext="edit" aspectratio="f"/>
                  <v:textbox inset="0mm,1.27mm,0mm,1.27mm" style="mso-fit-shape-to-text:t;"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  <w:t>Height: 5’7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  <w:t>Weight: 140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  <w:t>Eyes: Blue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  <w:t>Hair: Dark Blonde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  <w:t xml:space="preserve">Ethnicity: Caucasian/White 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  <w:t>Age Range: 16-28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14605</wp:posOffset>
                </wp:positionV>
                <wp:extent cx="4725670" cy="7104380"/>
                <wp:effectExtent l="6350" t="6350" r="17780" b="266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6110" y="1047750"/>
                          <a:ext cx="4725670" cy="710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W w:w="7358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452"/>
                              <w:gridCol w:w="2453"/>
                              <w:gridCol w:w="2453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 xml:space="preserve">The Last Pirate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(Feature)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Supporting Lead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Christian Pavlik/ Toad Jumper FIlms/ Tubi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The Lair: Hollywood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(TV Series)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Supporting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David Clift/ Here TV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Internal Affairs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(TV Pilot)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 xml:space="preserve">Supporting 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Pat Baker/ Postmortem Films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After the Fall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(Feature)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Supporting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Matthew Manyak/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Arthouse ECHO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Productions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Six Months Later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(Short)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Lead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Rory Thompson/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 xml:space="preserve">Flagler College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Last Gambit (Feature)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Supporting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Jadson RadCliffe/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 xml:space="preserve">Tandem Media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Cliche (Short)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Lead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 xml:space="preserve">Royce Freeman/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 xml:space="preserve">Freeman Films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 xml:space="preserve">I wuuuvvv you so much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(Short)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Supporting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Paul Usungu/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Cecil Battiste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How to be: The Perfect Boyfriend (Short)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Supporting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Madison M. Bowman/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Danielle J. Bowman/ Thomas Fletcher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In Utero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(Feature)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Supporting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 xml:space="preserve">Royce Freeman/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Cyfuno Ventures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The Last Act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(Short)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 xml:space="preserve">Lead 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Anthony Penney/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Zainab B. Raza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Untitled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Celebrity Culture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(Documentary)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Supporting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IPC/ Buckingham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 xml:space="preserve">Television, Inc.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Apocalypse Then &amp; Now (Short)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Supporting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Sharon Y. Cobb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DILFS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(TV Mini Series)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Supporting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 xml:space="preserve">Kristen Brancaccio/ SnowStory Productions/ Reel Short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firstLine="525" w:firstLineChars="250"/>
                                    <w:jc w:val="both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firstLine="525" w:firstLineChars="25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2452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uto"/>
                                    <w:ind w:leftChars="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240" w:lineRule="auto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5pt;margin-top:1.15pt;height:559.4pt;width:372.1pt;z-index:251665408;mso-width-relative:page;mso-height-relative:page;" fillcolor="#FFFFFF [3201]" filled="t" stroked="t" coordsize="21600,21600" o:gfxdata="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y2YK39gAAAALAQAADwAAAAAAAAABACAAAAA4AAAAZHJzL2Rvd25y&#10;ZXYueG1sUEsBAhQAFAAAAAgAh07iQGwQHlxaAgAA0QQAAA4AAAAAAAAAAQAgAAAAPQEAAGRycy9l&#10;Mm9Eb2MueG1sUEsFBgAAAAAGAAYAWQEAAAk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7358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452"/>
                        <w:gridCol w:w="2453"/>
                        <w:gridCol w:w="2453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The Last Pirate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(Feature)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Supporting Lead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Christian Pavlik/ Toad Jumper FIlms/ Tubi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The Lair: Hollywood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(TV Series)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Supporting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David Clift/ Here TV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Internal Affairs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(TV Pilot)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Supporting 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Pat Baker/ Postmortem Films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After the Fall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(Feature)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Supporting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Matthew Manyak/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Arthouse ECHO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Productions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Six Months Later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(Short)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Lead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Rory Thompson/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Flagler College 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Last Gambit (Feature)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Supporting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Jadson RadCliffe/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Tandem Media 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Cliche (Short)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Lead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Royce Freeman/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Freeman Films 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I wuuuvvv you so much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(Short)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Supporting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Paul Usungu/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Cecil Battiste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How to be: The Perfect Boyfriend (Short)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Supporting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Madison M. Bowman/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Danielle J. Bowman/ Thomas Fletcher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In Utero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(Feature)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Supporting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Royce Freeman/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Cyfuno Ventures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The Last Act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(Short)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Lead 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Anthony Penney/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Zainab B. Raza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Untitled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Celebrity Culture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(Documentary)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Supporting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IPC/ Buckingham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Television, Inc. 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Apocalypse Then &amp; Now (Short)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Supporting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Sharon Y. Cobb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DILFS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(TV Mini Series)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Supporting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Kristen Brancaccio/ SnowStory Productions/ Reel Short 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firstLine="525" w:firstLineChars="25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firstLine="525" w:firstLineChars="25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9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  <w:tr>
                        <w:trPr>
                          <w:trHeight w:val="90" w:hRule="atLeast"/>
                        </w:trPr>
                        <w:tc>
                          <w:tcPr>
                            <w:tcW w:w="2452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</w:pPr>
                          </w:p>
                        </w:tc>
                      </w:tr>
                    </w:tbl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default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</w:p>
                    <w:p>
                      <w:pPr>
                        <w:spacing w:line="240" w:lineRule="auto"/>
                        <w:jc w:val="left"/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</w:pPr>
                    </w:p>
                    <w:p>
                      <w:pPr>
                        <w:spacing w:line="240" w:lineRule="auto"/>
                        <w:jc w:val="left"/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</w:pPr>
                    </w:p>
                    <w:p>
                      <w:pPr>
                        <w:spacing w:line="240" w:lineRule="auto"/>
                        <w:jc w:val="left"/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</w:pPr>
                    </w:p>
                    <w:p>
                      <w:pPr>
                        <w:spacing w:line="240" w:lineRule="auto"/>
                        <w:jc w:val="left"/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</w:pPr>
                    </w:p>
                    <w:p>
                      <w:pPr>
                        <w:spacing w:line="240" w:lineRule="auto"/>
                        <w:jc w:val="left"/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</w:pPr>
                    </w:p>
                    <w:p>
                      <w:pPr>
                        <w:spacing w:line="240" w:lineRule="auto"/>
                        <w:jc w:val="left"/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3968115</wp:posOffset>
                </wp:positionV>
                <wp:extent cx="2018030" cy="1852930"/>
                <wp:effectExtent l="6350" t="6350" r="7620" b="2032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4830" y="7139940"/>
                          <a:ext cx="2018030" cy="1852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  <w:lang w:val="en-US"/>
                              </w:rPr>
                              <w:t>Guitar, Singing, Ukulele, Skateboarding, Surfing, Manual (Stickshift) Driving, Swimming, Track &amp; Field, Dance (Hip Hop), Drawing, Painting, Football, Soccer, Basketball, Yoga, Auto Mechanics, Driving Heavy Equipment, Fencing, Roller Blading, and Ice Skating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pt;margin-top:312.45pt;height:145.9pt;width:158.9pt;z-index:251666432;mso-width-relative:page;mso-height-relative:page;" fillcolor="#FFFFFF [3201]" filled="t" stroked="t" coordsize="21600,21600" o:gfxdata="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30C7UtYAAAAKAQAADwAAAAAAAAABACAAAAA4AAAAZHJzL2Rvd25yZXYueG1sUEsBAhQA&#10;FAAAAAgAh07iQLRZo9NQAgAAxAQAAA4AAAAAAAAAAQAgAAAAO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default"/>
                          <w:sz w:val="20"/>
                          <w:szCs w:val="20"/>
                          <w:lang w:val="en-US"/>
                        </w:rPr>
                        <w:t>Guitar, Singing, Ukulele, Skateboarding, Surfing, Manual (Stickshift) Driving, Swimming, Track &amp; Field, Dance (Hip Hop), Drawing, Painting, Football, Soccer, Basketball, Yoga, Auto Mechanics, Driving Heavy Equipment, Fencing, Roller Blading, and Ice Skating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ge">
                  <wp:posOffset>5649595</wp:posOffset>
                </wp:positionV>
                <wp:extent cx="2011680" cy="320675"/>
                <wp:effectExtent l="0" t="0" r="0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320930"/>
                          <a:chOff x="0" y="-5392"/>
                          <a:chExt cx="1547495" cy="321275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392"/>
                            <a:ext cx="1547007" cy="313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default"/>
                                  <w:caps/>
                                  <w:color w:val="595959"/>
                                  <w:sz w:val="2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aps/>
                                  <w:color w:val="595959"/>
                                  <w:sz w:val="28"/>
                                  <w:szCs w:val="24"/>
                                </w:rPr>
                                <w:t>skill</w:t>
                              </w:r>
                              <w:r>
                                <w:rPr>
                                  <w:rFonts w:hint="default"/>
                                  <w:caps/>
                                  <w:color w:val="595959"/>
                                  <w:sz w:val="28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0" y="315883"/>
                            <a:ext cx="15474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ACACA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4.75pt;margin-top:444.85pt;height:25.25pt;width:158.4pt;mso-position-vertical-relative:page;z-index:251662336;mso-width-relative:page;mso-height-relative:page;" coordorigin="0,-5392" coordsize="1547495,321275" o:gfxdata="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BYAAABkcnMvUEsBAhQAFAAA&#10;AAgAh07iQA9lOi7aAAAACQEAAA8AAAAAAAAAAQAgAAAAOAAAAGRycy9kb3ducmV2LnhtbFBLAQIU&#10;ABQAAAAIAIdO4kDaQxD+MQMAAD4HAAAOAAAAAAAAAAEAIAAAAD8BAABkcnMvZTJvRG9jLnhtbFBL&#10;BQYAAAAABgAGAFkBAADiBgAAAAA=&#10;">
                <o:lock v:ext="edit" aspectratio="f"/>
                <v:shape id="文本框 2" o:spid="_x0000_s1026" o:spt="202" type="#_x0000_t202" style="position:absolute;left:0;top:-5392;height:313641;width:1547007;" filled="f" stroked="f" coordsize="21600,21600" o:gfxdata="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J4FaFe4AAAA2wAAAA8AAAAAAAAAAQAgAAAAOAAAAGRycy9kb3ducmV2LnhtbFBL&#10;AQIUABQAAAAIAIdO4kAzLwWeOwAAADkAAAAQAAAAAAAAAAEAIAAAAB0BAABkcnMvc2hhcGV4bWwu&#10;eG1sUEsFBgAAAAAGAAYAWwEAAMc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default"/>
                            <w:caps/>
                            <w:color w:val="595959"/>
                            <w:sz w:val="28"/>
                            <w:szCs w:val="24"/>
                            <w:lang w:val="en-US"/>
                          </w:rPr>
                        </w:pPr>
                        <w:r>
                          <w:rPr>
                            <w:caps/>
                            <w:color w:val="595959"/>
                            <w:sz w:val="28"/>
                            <w:szCs w:val="24"/>
                          </w:rPr>
                          <w:t>skill</w:t>
                        </w:r>
                        <w:r>
                          <w:rPr>
                            <w:rFonts w:hint="default"/>
                            <w:caps/>
                            <w:color w:val="595959"/>
                            <w:sz w:val="28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line id="直接连接符 31" o:spid="_x0000_s1026" o:spt="20" style="position:absolute;left:0;top:315883;height:0;width:1547495;" filled="f" stroked="t" coordsize="21600,21600" o:gfxdata="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3dJsu7AAAA2wAAAA8AAAAAAAAAAQAgAAAAOAAAAGRycy9kb3ducmV2Lnht&#10;bFBLAQIUABQAAAAIAIdO4kAzLwWeOwAAADkAAAAQAAAAAAAAAAEAIAAAACABAABkcnMvc2hhcGV4&#10;bWwueG1sUEsFBgAAAAAGAAYAWwEAAMoDAAAAAA==&#10;">
                  <v:fill on="f" focussize="0,0"/>
                  <v:stroke weight="1pt" color="#ACACAC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ge">
                  <wp:posOffset>3553460</wp:posOffset>
                </wp:positionV>
                <wp:extent cx="2011680" cy="2329815"/>
                <wp:effectExtent l="0" t="0" r="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2329755"/>
                          <a:chOff x="-29797" y="-785489"/>
                          <a:chExt cx="1547495" cy="2332650"/>
                        </a:xfrm>
                      </wpg:grpSpPr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9797" y="-785489"/>
                            <a:ext cx="1547007" cy="313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 w:eastAsiaTheme="minorEastAsia"/>
                                  <w:caps/>
                                  <w:color w:val="595959"/>
                                  <w:sz w:val="28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/>
                                  <w:caps/>
                                  <w:color w:val="595959"/>
                                  <w:sz w:val="28"/>
                                  <w:szCs w:val="24"/>
                                  <w:lang w:val="en-US" w:eastAsia="zh-CN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-29797" y="-480318"/>
                            <a:ext cx="15474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ACACA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9797" y="-427549"/>
                            <a:ext cx="1547007" cy="197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left="420" w:leftChars="0" w:hanging="420" w:firstLineChars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  <w:t>Jill Donnellan, Jacksonville, FL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adjustRightInd w:val="0"/>
                                <w:snapToGrid w:val="0"/>
                                <w:ind w:leftChars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  <w:t xml:space="preserve">    HollywoodActingStudioJAX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left="420" w:leftChars="0" w:hanging="420" w:firstLineChars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  <w:t>Pat Dortch, Charlotte, NC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adjustRightInd w:val="0"/>
                                <w:snapToGrid w:val="0"/>
                                <w:ind w:leftChars="0" w:firstLine="38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  <w:t>Dortch Acting Studio,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adjustRightInd w:val="0"/>
                                <w:snapToGrid w:val="0"/>
                                <w:ind w:leftChars="0" w:firstLine="38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  <w:t xml:space="preserve">(Formerly “The Actor’s Lab”) 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left="420" w:leftChars="0" w:hanging="420" w:firstLineChars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  <w:t>Patrick Walker, Atlanta, GA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adjustRightInd w:val="0"/>
                                <w:snapToGrid w:val="0"/>
                                <w:ind w:left="420" w:leftChars="0" w:hanging="420" w:firstLineChars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  <w:t>Jillian Batherson, Jacksonville, FL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/>
                                  <w:color w:val="595959"/>
                                  <w:sz w:val="19"/>
                                  <w:szCs w:val="19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5.95pt;margin-top:279.8pt;height:183.45pt;width:158.4pt;mso-position-vertical-relative:page;z-index:251661312;mso-width-relative:page;mso-height-relative:page;" coordorigin="-29797,-785489" coordsize="1547495,2332650" o:gfxdata="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BYAAABkcnMvUEsBAhQA&#10;FAAAAAgAh07iQOQJ3GzaAAAACgEAAA8AAAAAAAAAAQAgAAAAOAAAAGRycy9kb3ducmV2LnhtbFBL&#10;AQIUABQAAAAIAIdO4kDA4jg/bQMAAKQJAAAOAAAAAAAAAAEAIAAAAD8BAABkcnMvZTJvRG9jLnht&#10;bFBLBQYAAAAABgAGAFkBAAAeBwAAAAA=&#10;">
                <o:lock v:ext="edit" aspectratio="f"/>
                <v:shape id="文本框 2" o:spid="_x0000_s1026" o:spt="202" type="#_x0000_t202" style="position:absolute;left:-29797;top:-785489;height:313436;width:1547007;" filled="f" stroked="f" coordsize="21600,21600" o:gfxdata="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t5w2W7AAAA2wAAAA8AAAAAAAAAAQAgAAAAOAAAAGRycy9kb3ducmV2Lnht&#10;bFBLAQIUABQAAAAIAIdO4kAzLwWeOwAAADkAAAAQAAAAAAAAAAEAIAAAACABAABkcnMvc2hhcGV4&#10;bWwueG1sUEsFBgAAAAAGAAYAWwEAAMo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 w:eastAsiaTheme="minorEastAsia"/>
                            <w:caps/>
                            <w:color w:val="595959"/>
                            <w:sz w:val="28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/>
                            <w:caps/>
                            <w:color w:val="595959"/>
                            <w:sz w:val="28"/>
                            <w:szCs w:val="24"/>
                            <w:lang w:val="en-US" w:eastAsia="zh-CN"/>
                          </w:rPr>
                          <w:t>Training</w:t>
                        </w:r>
                      </w:p>
                    </w:txbxContent>
                  </v:textbox>
                </v:shape>
                <v:line id="直接连接符 27" o:spid="_x0000_s1026" o:spt="20" style="position:absolute;left:-29797;top:-480318;height:0;width:1547495;" filled="f" stroked="t" coordsize="21600,21600" o:gfxdata="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KGN+boAAADbAAAADwAAAAAAAAABACAAAAA4AAAAZHJzL2Rvd25yZXYueG1s&#10;UEsBAhQAFAAAAAgAh07iQDMvBZ47AAAAOQAAABAAAAAAAAAAAQAgAAAAHwEAAGRycy9zaGFwZXht&#10;bC54bWxQSwUGAAAAAAYABgBbAQAAyQMAAAAA&#10;">
                  <v:fill on="f" focussize="0,0"/>
                  <v:stroke weight="1pt" color="#ACACAC [3204]" miterlimit="8" joinstyle="miter"/>
                  <v:imagedata o:title=""/>
                  <o:lock v:ext="edit" aspectratio="f"/>
                </v:line>
                <v:shape id="文本框 2" o:spid="_x0000_s1026" o:spt="202" type="#_x0000_t202" style="position:absolute;left:-29797;top:-427549;height:1974710;width:1547007;" filled="f" stroked="f" coordsize="21600,21600" o:gfxdata="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G2M32vAAAANsAAAAPAAAAAAAAAAEAIAAAADgAAABkcnMvZG93bnJldi54&#10;bWxQSwECFAAUAAAACACHTuJAMy8FnjsAAAA5AAAAEAAAAAAAAAABACAAAAAhAQAAZHJzL3NoYXBl&#10;eG1sLnhtbFBLBQYAAAAABgAGAFsBAADLAwAAAAA=&#10;">
                  <v:fill on="f" focussize="0,0"/>
                  <v:stroke on="f" miterlimit="8" joinstyle="miter"/>
                  <v:imagedata o:title=""/>
                  <o:lock v:ext="edit" aspectratio="f"/>
                  <v:textbox inset="0mm,1.27mm,0mm,1.27mm" style="mso-fit-shape-to-text:t;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left="420" w:leftChars="0" w:hanging="420" w:firstLineChars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  <w:t>Jill Donnellan, Jacksonville, FL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adjustRightInd w:val="0"/>
                          <w:snapToGrid w:val="0"/>
                          <w:ind w:leftChars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  <w:t xml:space="preserve">    HollywoodActingStudioJAX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left="420" w:leftChars="0" w:hanging="420" w:firstLineChars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  <w:t>Pat Dortch, Charlotte, NC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adjustRightInd w:val="0"/>
                          <w:snapToGrid w:val="0"/>
                          <w:ind w:leftChars="0" w:firstLine="38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  <w:t>Dortch Acting Studio,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adjustRightInd w:val="0"/>
                          <w:snapToGrid w:val="0"/>
                          <w:ind w:leftChars="0" w:firstLine="38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  <w:t xml:space="preserve">(Formerly “The Actor’s Lab”) 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left="420" w:leftChars="0" w:hanging="420" w:firstLineChars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  <w:t>Patrick Walker, Atlanta, GA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adjustRightInd w:val="0"/>
                          <w:snapToGrid w:val="0"/>
                          <w:ind w:left="420" w:leftChars="0" w:hanging="420" w:firstLineChars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  <w:r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  <w:t>Jillian Batherson, Jacksonville, FL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/>
                            <w:color w:val="595959"/>
                            <w:sz w:val="19"/>
                            <w:szCs w:val="19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E1E5D"/>
    <w:multiLevelType w:val="singleLevel"/>
    <w:tmpl w:val="96FE1E5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DFB5811"/>
    <w:rsid w:val="0004273A"/>
    <w:rsid w:val="000A2CEA"/>
    <w:rsid w:val="000D0CB5"/>
    <w:rsid w:val="000D61E8"/>
    <w:rsid w:val="000E3649"/>
    <w:rsid w:val="000F3A4B"/>
    <w:rsid w:val="00105D2B"/>
    <w:rsid w:val="0011135B"/>
    <w:rsid w:val="0012436E"/>
    <w:rsid w:val="0012574C"/>
    <w:rsid w:val="00137C63"/>
    <w:rsid w:val="00141459"/>
    <w:rsid w:val="0018128D"/>
    <w:rsid w:val="00193863"/>
    <w:rsid w:val="00196D56"/>
    <w:rsid w:val="001C31A4"/>
    <w:rsid w:val="00205281"/>
    <w:rsid w:val="0021758F"/>
    <w:rsid w:val="00222A8A"/>
    <w:rsid w:val="00251205"/>
    <w:rsid w:val="00254B6A"/>
    <w:rsid w:val="00260382"/>
    <w:rsid w:val="00266BBA"/>
    <w:rsid w:val="00274AE6"/>
    <w:rsid w:val="00291B34"/>
    <w:rsid w:val="002A074B"/>
    <w:rsid w:val="002A61AE"/>
    <w:rsid w:val="002B3B52"/>
    <w:rsid w:val="002B59CA"/>
    <w:rsid w:val="002C4159"/>
    <w:rsid w:val="002D531A"/>
    <w:rsid w:val="002F4DE3"/>
    <w:rsid w:val="002F5FE0"/>
    <w:rsid w:val="00317775"/>
    <w:rsid w:val="00322F64"/>
    <w:rsid w:val="0032622C"/>
    <w:rsid w:val="00352862"/>
    <w:rsid w:val="003757E7"/>
    <w:rsid w:val="00376982"/>
    <w:rsid w:val="00382F56"/>
    <w:rsid w:val="003C6974"/>
    <w:rsid w:val="00426C32"/>
    <w:rsid w:val="004574BE"/>
    <w:rsid w:val="00463F7D"/>
    <w:rsid w:val="00474B7B"/>
    <w:rsid w:val="004924BB"/>
    <w:rsid w:val="004A0129"/>
    <w:rsid w:val="004A4257"/>
    <w:rsid w:val="004D4838"/>
    <w:rsid w:val="004E07FF"/>
    <w:rsid w:val="00514691"/>
    <w:rsid w:val="005164BF"/>
    <w:rsid w:val="00525EA9"/>
    <w:rsid w:val="00531EE0"/>
    <w:rsid w:val="005376B6"/>
    <w:rsid w:val="00556678"/>
    <w:rsid w:val="0057795E"/>
    <w:rsid w:val="005B65E3"/>
    <w:rsid w:val="005D11A3"/>
    <w:rsid w:val="005E0027"/>
    <w:rsid w:val="005E617C"/>
    <w:rsid w:val="005F5BF9"/>
    <w:rsid w:val="0061388D"/>
    <w:rsid w:val="00624D93"/>
    <w:rsid w:val="00627B0C"/>
    <w:rsid w:val="00632DAC"/>
    <w:rsid w:val="00647699"/>
    <w:rsid w:val="00655E2B"/>
    <w:rsid w:val="00667346"/>
    <w:rsid w:val="006B3712"/>
    <w:rsid w:val="006C346C"/>
    <w:rsid w:val="006C446B"/>
    <w:rsid w:val="006C5C3A"/>
    <w:rsid w:val="006E38DC"/>
    <w:rsid w:val="006E46BE"/>
    <w:rsid w:val="006F602C"/>
    <w:rsid w:val="00715906"/>
    <w:rsid w:val="00721E27"/>
    <w:rsid w:val="00742488"/>
    <w:rsid w:val="00751C6B"/>
    <w:rsid w:val="007628F1"/>
    <w:rsid w:val="007A4E96"/>
    <w:rsid w:val="007A59C6"/>
    <w:rsid w:val="007A60DF"/>
    <w:rsid w:val="007B5D79"/>
    <w:rsid w:val="007E155F"/>
    <w:rsid w:val="007F47C8"/>
    <w:rsid w:val="007F5454"/>
    <w:rsid w:val="0080722F"/>
    <w:rsid w:val="008426C1"/>
    <w:rsid w:val="008618AD"/>
    <w:rsid w:val="00861DF0"/>
    <w:rsid w:val="00865830"/>
    <w:rsid w:val="008A119B"/>
    <w:rsid w:val="008B2CE8"/>
    <w:rsid w:val="008C58C7"/>
    <w:rsid w:val="008E59DC"/>
    <w:rsid w:val="00904A11"/>
    <w:rsid w:val="0091649D"/>
    <w:rsid w:val="00933FD3"/>
    <w:rsid w:val="009359C2"/>
    <w:rsid w:val="00941141"/>
    <w:rsid w:val="0098225E"/>
    <w:rsid w:val="00996BBF"/>
    <w:rsid w:val="009B15E7"/>
    <w:rsid w:val="009C7CA2"/>
    <w:rsid w:val="009C7F00"/>
    <w:rsid w:val="009D4424"/>
    <w:rsid w:val="009E1671"/>
    <w:rsid w:val="009F76AB"/>
    <w:rsid w:val="00A0546A"/>
    <w:rsid w:val="00A371D2"/>
    <w:rsid w:val="00A43255"/>
    <w:rsid w:val="00A44FE9"/>
    <w:rsid w:val="00A51303"/>
    <w:rsid w:val="00A607B0"/>
    <w:rsid w:val="00A9512B"/>
    <w:rsid w:val="00AB4502"/>
    <w:rsid w:val="00AB5E9B"/>
    <w:rsid w:val="00AE2828"/>
    <w:rsid w:val="00AF2D88"/>
    <w:rsid w:val="00B21821"/>
    <w:rsid w:val="00B437CB"/>
    <w:rsid w:val="00BA047B"/>
    <w:rsid w:val="00BB2275"/>
    <w:rsid w:val="00BC4FEF"/>
    <w:rsid w:val="00BD0728"/>
    <w:rsid w:val="00BD7BE0"/>
    <w:rsid w:val="00BF1244"/>
    <w:rsid w:val="00C10D18"/>
    <w:rsid w:val="00C1650D"/>
    <w:rsid w:val="00C16FFA"/>
    <w:rsid w:val="00C21469"/>
    <w:rsid w:val="00C37C92"/>
    <w:rsid w:val="00C668AD"/>
    <w:rsid w:val="00C6793E"/>
    <w:rsid w:val="00CA24E0"/>
    <w:rsid w:val="00CB095B"/>
    <w:rsid w:val="00CC2DEE"/>
    <w:rsid w:val="00CF5D31"/>
    <w:rsid w:val="00D027ED"/>
    <w:rsid w:val="00D114F7"/>
    <w:rsid w:val="00D15CD6"/>
    <w:rsid w:val="00D2309C"/>
    <w:rsid w:val="00D42931"/>
    <w:rsid w:val="00D57C32"/>
    <w:rsid w:val="00D67AF0"/>
    <w:rsid w:val="00D80C5C"/>
    <w:rsid w:val="00D94BF5"/>
    <w:rsid w:val="00D977E8"/>
    <w:rsid w:val="00DD06E9"/>
    <w:rsid w:val="00DD62D7"/>
    <w:rsid w:val="00DE4445"/>
    <w:rsid w:val="00DF23C9"/>
    <w:rsid w:val="00E12344"/>
    <w:rsid w:val="00E60EEA"/>
    <w:rsid w:val="00E96C94"/>
    <w:rsid w:val="00ED3D59"/>
    <w:rsid w:val="00EF3D70"/>
    <w:rsid w:val="00F15FF8"/>
    <w:rsid w:val="00F21DD8"/>
    <w:rsid w:val="00F43481"/>
    <w:rsid w:val="00F50064"/>
    <w:rsid w:val="00F656DB"/>
    <w:rsid w:val="00FA67D8"/>
    <w:rsid w:val="00FB14AB"/>
    <w:rsid w:val="00FD4464"/>
    <w:rsid w:val="00FE4D34"/>
    <w:rsid w:val="00FF54E2"/>
    <w:rsid w:val="049A5565"/>
    <w:rsid w:val="725E7F1D"/>
    <w:rsid w:val="EF4F194E"/>
    <w:rsid w:val="FBFFDF0F"/>
    <w:rsid w:val="FDFB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garthgunderson/Library/Containers/com.kingsoft.wpsoffice.mac.global/Data/.kingsoft/office6/templates/download/a0873b502f2745c88f76de29b33be6bd/Creative%20Basic%20Resume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ACACAC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Basic Resume.docx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Office_5.5.1.8075_F1E327BC-269C-435d-A152-05C5408002CA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2023-09-24T04:20:00Z</dcterms:created>
  <dc:creator>GarthGunderson</dc:creator>
  <cp:lastModifiedBy>GarthGunderson</cp:lastModifiedBy>
  <dcterms:modified xsi:type="dcterms:W3CDTF">2024-10-21T11:36:02Z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  <property fmtid="{D5CDD505-2E9C-101B-9397-08002B2CF9AE}" pid="3" name="ICV">
    <vt:lpwstr>D37BA1E9567F72D8D61C1265202EF930</vt:lpwstr>
  </property>
</Properties>
</file>